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长城黑体"/>
          <w:sz w:val="24"/>
        </w:rPr>
      </w:pPr>
      <w:r>
        <w:rPr>
          <w:rFonts w:hint="eastAsia" w:eastAsia="长城黑体"/>
          <w:sz w:val="24"/>
        </w:rPr>
        <w:t>附件2</w:t>
      </w:r>
    </w:p>
    <w:p>
      <w:pPr>
        <w:jc w:val="center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江苏</w:t>
      </w:r>
      <w:r>
        <w:rPr>
          <w:rFonts w:hint="eastAsia" w:eastAsia="黑体"/>
          <w:sz w:val="32"/>
          <w:szCs w:val="32"/>
          <w:lang w:eastAsia="zh-CN"/>
        </w:rPr>
        <w:t>省纺织工程学会科学技术</w:t>
      </w:r>
      <w:r>
        <w:rPr>
          <w:rFonts w:hint="eastAsia" w:eastAsia="黑体"/>
          <w:sz w:val="32"/>
          <w:szCs w:val="32"/>
        </w:rPr>
        <w:t>奖申报表</w:t>
      </w:r>
    </w:p>
    <w:bookmarkEnd w:id="0"/>
    <w:tbl>
      <w:tblPr>
        <w:tblStyle w:val="4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86"/>
        <w:gridCol w:w="171"/>
        <w:gridCol w:w="588"/>
        <w:gridCol w:w="494"/>
        <w:gridCol w:w="436"/>
        <w:gridCol w:w="284"/>
        <w:gridCol w:w="1443"/>
        <w:gridCol w:w="13"/>
        <w:gridCol w:w="340"/>
        <w:gridCol w:w="727"/>
        <w:gridCol w:w="403"/>
        <w:gridCol w:w="1022"/>
        <w:gridCol w:w="16"/>
        <w:gridCol w:w="267"/>
        <w:gridCol w:w="62"/>
        <w:gridCol w:w="751"/>
        <w:gridCol w:w="192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3602" w:type="dxa"/>
            <w:gridSpan w:val="7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企业法人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602" w:type="dxa"/>
            <w:gridSpan w:val="7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现有职工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9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科技人员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9521" w:type="dxa"/>
            <w:gridSpan w:val="19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主要产品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21" w:type="dxa"/>
            <w:gridSpan w:val="19"/>
            <w:tcBorders>
              <w:bottom w:val="nil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主要关键设备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41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申报产品名称</w:t>
            </w:r>
          </w:p>
        </w:tc>
        <w:tc>
          <w:tcPr>
            <w:tcW w:w="359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本产品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销售金额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本产品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利税</w:t>
            </w:r>
          </w:p>
        </w:tc>
        <w:tc>
          <w:tcPr>
            <w:tcW w:w="942" w:type="dxa"/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0" w:hRule="atLeast"/>
          <w:jc w:val="center"/>
        </w:trPr>
        <w:tc>
          <w:tcPr>
            <w:tcW w:w="9521" w:type="dxa"/>
            <w:gridSpan w:val="19"/>
            <w:vAlign w:val="top"/>
          </w:tcPr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重要特征及技术性能指标：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2" w:hRule="atLeast"/>
          <w:jc w:val="center"/>
        </w:trPr>
        <w:tc>
          <w:tcPr>
            <w:tcW w:w="9521" w:type="dxa"/>
            <w:gridSpan w:val="19"/>
            <w:vAlign w:val="top"/>
          </w:tcPr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主要创新点：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0" w:hRule="atLeast"/>
          <w:jc w:val="center"/>
        </w:trPr>
        <w:tc>
          <w:tcPr>
            <w:tcW w:w="9521" w:type="dxa"/>
            <w:gridSpan w:val="19"/>
            <w:vAlign w:val="top"/>
          </w:tcPr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521" w:type="dxa"/>
            <w:gridSpan w:val="19"/>
            <w:vAlign w:val="center"/>
          </w:tcPr>
          <w:p>
            <w:pPr>
              <w:spacing w:line="400" w:lineRule="exact"/>
              <w:ind w:firstLine="3150" w:firstLineChars="1500"/>
            </w:pPr>
            <w:r>
              <w:rPr>
                <w:rFonts w:hint="eastAsia"/>
              </w:rPr>
              <w:t>主要研制开发人员（不超过5人）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所在部门及职务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会员证号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708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708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708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708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708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757" w:right="1531" w:bottom="1417" w:left="1531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长城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TkxZTM2NjcxMzhmOWM4ZDAyMjlkYzY5Nzc0ZjgifQ=="/>
  </w:docVars>
  <w:rsids>
    <w:rsidRoot w:val="00172A27"/>
    <w:rsid w:val="01E46EAB"/>
    <w:rsid w:val="034E6452"/>
    <w:rsid w:val="03533109"/>
    <w:rsid w:val="05D27EB7"/>
    <w:rsid w:val="06241171"/>
    <w:rsid w:val="06954AF6"/>
    <w:rsid w:val="078A41FB"/>
    <w:rsid w:val="07F16CB0"/>
    <w:rsid w:val="0967059A"/>
    <w:rsid w:val="0BB73761"/>
    <w:rsid w:val="0DFB7B25"/>
    <w:rsid w:val="0E0D78D2"/>
    <w:rsid w:val="10C97BB3"/>
    <w:rsid w:val="113E74E0"/>
    <w:rsid w:val="125E5653"/>
    <w:rsid w:val="12D905ED"/>
    <w:rsid w:val="139E1F40"/>
    <w:rsid w:val="144D6A10"/>
    <w:rsid w:val="14DC315C"/>
    <w:rsid w:val="15A64F94"/>
    <w:rsid w:val="15FC6D52"/>
    <w:rsid w:val="16866EAB"/>
    <w:rsid w:val="173208B8"/>
    <w:rsid w:val="1AC847DD"/>
    <w:rsid w:val="1ACE6032"/>
    <w:rsid w:val="1B185174"/>
    <w:rsid w:val="1B484B1A"/>
    <w:rsid w:val="1C92094A"/>
    <w:rsid w:val="1D386F67"/>
    <w:rsid w:val="1D496A7A"/>
    <w:rsid w:val="1D903021"/>
    <w:rsid w:val="1F7908DC"/>
    <w:rsid w:val="1FA5384E"/>
    <w:rsid w:val="20360CA0"/>
    <w:rsid w:val="20E4435F"/>
    <w:rsid w:val="24730DDB"/>
    <w:rsid w:val="262F3CBB"/>
    <w:rsid w:val="276C57B0"/>
    <w:rsid w:val="2A5008B9"/>
    <w:rsid w:val="2D517163"/>
    <w:rsid w:val="2EE06B8C"/>
    <w:rsid w:val="2EFD4E97"/>
    <w:rsid w:val="2FCC4E0B"/>
    <w:rsid w:val="2FE71F85"/>
    <w:rsid w:val="2FF32FC6"/>
    <w:rsid w:val="30D10C87"/>
    <w:rsid w:val="32E46BF0"/>
    <w:rsid w:val="34FF207F"/>
    <w:rsid w:val="366042C3"/>
    <w:rsid w:val="36B237DC"/>
    <w:rsid w:val="37CD162D"/>
    <w:rsid w:val="387B6AE5"/>
    <w:rsid w:val="38A44E62"/>
    <w:rsid w:val="394C13B9"/>
    <w:rsid w:val="397746D5"/>
    <w:rsid w:val="3A2F5578"/>
    <w:rsid w:val="3DAC5CA6"/>
    <w:rsid w:val="3DBE4614"/>
    <w:rsid w:val="402150A2"/>
    <w:rsid w:val="418F13BF"/>
    <w:rsid w:val="42EE7692"/>
    <w:rsid w:val="452564D3"/>
    <w:rsid w:val="457D1437"/>
    <w:rsid w:val="46647997"/>
    <w:rsid w:val="46AD1DE8"/>
    <w:rsid w:val="475A43CB"/>
    <w:rsid w:val="47A165FA"/>
    <w:rsid w:val="47E60FAD"/>
    <w:rsid w:val="491D690F"/>
    <w:rsid w:val="49816A3E"/>
    <w:rsid w:val="49B36A82"/>
    <w:rsid w:val="4ADC365A"/>
    <w:rsid w:val="4B533D68"/>
    <w:rsid w:val="4B8B67E5"/>
    <w:rsid w:val="4BA81314"/>
    <w:rsid w:val="4BE475F6"/>
    <w:rsid w:val="4C8E0990"/>
    <w:rsid w:val="4D7412D0"/>
    <w:rsid w:val="4DBA22E6"/>
    <w:rsid w:val="4DC34CD5"/>
    <w:rsid w:val="4E147F7D"/>
    <w:rsid w:val="4F100603"/>
    <w:rsid w:val="4F9F3585"/>
    <w:rsid w:val="50F96593"/>
    <w:rsid w:val="515D3B62"/>
    <w:rsid w:val="51B01DB1"/>
    <w:rsid w:val="51FF0ADC"/>
    <w:rsid w:val="525C3A50"/>
    <w:rsid w:val="533B41A1"/>
    <w:rsid w:val="53441897"/>
    <w:rsid w:val="54EF2888"/>
    <w:rsid w:val="55864AA3"/>
    <w:rsid w:val="55C51305"/>
    <w:rsid w:val="57264C8D"/>
    <w:rsid w:val="5B61411C"/>
    <w:rsid w:val="5C1829B4"/>
    <w:rsid w:val="5C1C5725"/>
    <w:rsid w:val="5CBC1FE6"/>
    <w:rsid w:val="5D1F5FA8"/>
    <w:rsid w:val="5F4666F7"/>
    <w:rsid w:val="6135070F"/>
    <w:rsid w:val="6291682D"/>
    <w:rsid w:val="62F732A5"/>
    <w:rsid w:val="642876C9"/>
    <w:rsid w:val="66404D9F"/>
    <w:rsid w:val="671D3CC1"/>
    <w:rsid w:val="6761128B"/>
    <w:rsid w:val="688A0306"/>
    <w:rsid w:val="69262C98"/>
    <w:rsid w:val="692A1A5C"/>
    <w:rsid w:val="69C5771F"/>
    <w:rsid w:val="69FA672B"/>
    <w:rsid w:val="6B255978"/>
    <w:rsid w:val="6B9F2B27"/>
    <w:rsid w:val="6BA22313"/>
    <w:rsid w:val="6C197F8E"/>
    <w:rsid w:val="6C462346"/>
    <w:rsid w:val="6CD32F04"/>
    <w:rsid w:val="6CE64481"/>
    <w:rsid w:val="6D1D48BF"/>
    <w:rsid w:val="6D535020"/>
    <w:rsid w:val="6E4A1F34"/>
    <w:rsid w:val="6F2A4F6F"/>
    <w:rsid w:val="6FB3730E"/>
    <w:rsid w:val="71971F0F"/>
    <w:rsid w:val="71D1695B"/>
    <w:rsid w:val="73DD7DAF"/>
    <w:rsid w:val="743F204D"/>
    <w:rsid w:val="763E5D2E"/>
    <w:rsid w:val="799A2057"/>
    <w:rsid w:val="7BC23830"/>
    <w:rsid w:val="7BC810D5"/>
    <w:rsid w:val="7C7061F6"/>
    <w:rsid w:val="7D0E7891"/>
    <w:rsid w:val="7DE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39"/>
    <w:pPr>
      <w:widowControl w:val="0"/>
      <w:autoSpaceDE/>
      <w:autoSpaceDN/>
      <w:adjustRightInd/>
      <w:spacing w:before="240"/>
      <w:jc w:val="both"/>
    </w:pPr>
    <w:rPr>
      <w:rFonts w:ascii="Calibri" w:hAnsi="Calibri" w:eastAsia="宋体" w:cs="Calibri"/>
      <w:b/>
      <w:bCs/>
      <w:color w:val="auto"/>
      <w:kern w:val="2"/>
      <w:sz w:val="20"/>
      <w:szCs w:val="21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spacing w:line="500" w:lineRule="exact"/>
      <w:jc w:val="center"/>
    </w:pPr>
    <w:rPr>
      <w:rFonts w:ascii="宋体" w:hAnsi="Times New Roman" w:eastAsia="宋体" w:cs="Times New Roman"/>
      <w:b/>
      <w:kern w:val="0"/>
      <w:sz w:val="44"/>
      <w:szCs w:val="20"/>
      <w:lang w:val="en-US" w:eastAsia="zh-CN" w:bidi="ar-SA"/>
    </w:rPr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3979</Words>
  <Characters>4067</Characters>
  <Lines>0</Lines>
  <Paragraphs>0</Paragraphs>
  <TotalTime>1</TotalTime>
  <ScaleCrop>false</ScaleCrop>
  <LinksUpToDate>false</LinksUpToDate>
  <CharactersWithSpaces>4265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2018-05-07T05:23:00Z</dcterms:created>
  <dc:creator>王志杰</dc:creator>
  <cp:lastModifiedBy>C.Y</cp:lastModifiedBy>
  <cp:lastPrinted>2022-09-20T07:13:00Z</cp:lastPrinted>
  <dcterms:modified xsi:type="dcterms:W3CDTF">2023-09-26T07:28:59Z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EBF3434CB92A4965BFF8CB92A76BD1B1_13</vt:lpwstr>
  </property>
</Properties>
</file>